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E9" w:rsidRDefault="00A700BE" w:rsidP="00CC0AD1">
      <w:pPr>
        <w:spacing w:line="360" w:lineRule="auto"/>
        <w:ind w:hanging="567"/>
        <w:jc w:val="both"/>
        <w:rPr>
          <w:rFonts w:ascii="Arial" w:hAnsi="Arial" w:cs="Arial"/>
          <w:b/>
          <w:u w:val="single"/>
        </w:rPr>
      </w:pPr>
      <w:r w:rsidRPr="00A164EA">
        <w:rPr>
          <w:rFonts w:ascii="Arial" w:hAnsi="Arial" w:cs="Arial"/>
          <w:b/>
          <w:u w:val="single"/>
        </w:rPr>
        <w:t>SUBMISSION REGISTER</w:t>
      </w:r>
    </w:p>
    <w:p w:rsidR="00B340E9" w:rsidRDefault="00B340E9" w:rsidP="00784D3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B50719" w:rsidRDefault="00C717EC" w:rsidP="00E538A2">
      <w:pPr>
        <w:ind w:left="-567"/>
        <w:rPr>
          <w:rFonts w:ascii="Arial" w:hAnsi="Arial" w:cs="Arial"/>
          <w:b/>
          <w:bCs/>
        </w:rPr>
      </w:pPr>
      <w:r w:rsidRPr="00B50719">
        <w:rPr>
          <w:rFonts w:ascii="Arial" w:hAnsi="Arial" w:cs="Arial"/>
          <w:b/>
        </w:rPr>
        <w:t>TENDER NUMBER:</w:t>
      </w:r>
      <w:r w:rsidR="00A700BE" w:rsidRPr="00B50719">
        <w:rPr>
          <w:rFonts w:ascii="Arial" w:hAnsi="Arial" w:cs="Arial"/>
          <w:b/>
        </w:rPr>
        <w:t xml:space="preserve"> </w:t>
      </w:r>
      <w:r w:rsidR="00E538A2">
        <w:rPr>
          <w:rFonts w:ascii="Arial" w:hAnsi="Arial" w:cs="Arial"/>
          <w:b/>
        </w:rPr>
        <w:t>NCR737.0</w:t>
      </w:r>
      <w:r w:rsidR="00B50719" w:rsidRPr="00B50719">
        <w:rPr>
          <w:rFonts w:ascii="Arial" w:hAnsi="Arial" w:cs="Arial"/>
          <w:b/>
        </w:rPr>
        <w:t>1</w:t>
      </w:r>
      <w:r w:rsidR="00E538A2">
        <w:rPr>
          <w:rFonts w:ascii="Arial" w:hAnsi="Arial" w:cs="Arial"/>
          <w:b/>
        </w:rPr>
        <w:t>.2021</w:t>
      </w:r>
      <w:r w:rsidR="00D1544F" w:rsidRPr="00B50719">
        <w:rPr>
          <w:rFonts w:ascii="Arial" w:hAnsi="Arial" w:cs="Arial"/>
          <w:b/>
        </w:rPr>
        <w:t xml:space="preserve">: </w:t>
      </w:r>
      <w:r w:rsidR="00E538A2" w:rsidRPr="00E538A2">
        <w:rPr>
          <w:rFonts w:ascii="Arial" w:hAnsi="Arial" w:cs="Arial"/>
          <w:b/>
          <w:bCs/>
        </w:rPr>
        <w:t>APPOINTMENT OF A SERVICE PROVIDER TO SUPPLY AND INSTALL COMPUTER HARDWARE, SOFTWARE,</w:t>
      </w:r>
      <w:r w:rsidR="00E538A2">
        <w:rPr>
          <w:rFonts w:ascii="Arial" w:hAnsi="Arial" w:cs="Arial"/>
          <w:b/>
          <w:bCs/>
        </w:rPr>
        <w:t xml:space="preserve"> </w:t>
      </w:r>
      <w:r w:rsidR="00E538A2" w:rsidRPr="00E538A2">
        <w:rPr>
          <w:rFonts w:ascii="Arial" w:hAnsi="Arial" w:cs="Arial"/>
          <w:b/>
          <w:bCs/>
        </w:rPr>
        <w:t>NETWORK INFRASTRUTURE AND RELATED ITEMS</w:t>
      </w:r>
    </w:p>
    <w:p w:rsidR="00E538A2" w:rsidRPr="00B50719" w:rsidRDefault="00E538A2" w:rsidP="00E538A2">
      <w:pPr>
        <w:ind w:left="-567"/>
        <w:rPr>
          <w:rFonts w:ascii="Arial" w:hAnsi="Arial" w:cs="Arial"/>
          <w:b/>
          <w:bCs/>
          <w:lang w:val="en-ZA"/>
        </w:rPr>
      </w:pPr>
    </w:p>
    <w:p w:rsidR="00C717EC" w:rsidRPr="00B340E9" w:rsidRDefault="00D15510" w:rsidP="00FE0CA0">
      <w:pPr>
        <w:ind w:left="-567"/>
        <w:jc w:val="both"/>
        <w:rPr>
          <w:rFonts w:ascii="Arial" w:hAnsi="Arial" w:cs="Arial"/>
          <w:b/>
          <w:u w:val="single"/>
        </w:rPr>
      </w:pPr>
      <w:r w:rsidRPr="00B340E9">
        <w:rPr>
          <w:rFonts w:ascii="Arial" w:hAnsi="Arial" w:cs="Arial"/>
          <w:b/>
          <w:u w:val="single"/>
        </w:rPr>
        <w:t xml:space="preserve">CLOSING DATE: </w:t>
      </w:r>
      <w:r w:rsidR="00E538A2">
        <w:rPr>
          <w:rFonts w:ascii="Arial" w:hAnsi="Arial" w:cs="Arial"/>
          <w:b/>
          <w:u w:val="single"/>
        </w:rPr>
        <w:t>19 FEBRUARY</w:t>
      </w:r>
      <w:r w:rsidR="00481CA5">
        <w:rPr>
          <w:rFonts w:ascii="Arial" w:hAnsi="Arial" w:cs="Arial"/>
          <w:b/>
          <w:u w:val="single"/>
        </w:rPr>
        <w:t xml:space="preserve"> 2</w:t>
      </w:r>
      <w:bookmarkStart w:id="0" w:name="_GoBack"/>
      <w:bookmarkEnd w:id="0"/>
      <w:r w:rsidR="00481CA5">
        <w:rPr>
          <w:rFonts w:ascii="Arial" w:hAnsi="Arial" w:cs="Arial"/>
          <w:b/>
          <w:u w:val="single"/>
        </w:rPr>
        <w:t>021</w:t>
      </w:r>
    </w:p>
    <w:p w:rsidR="008461C8" w:rsidRDefault="008461C8" w:rsidP="008461C8">
      <w:pPr>
        <w:pStyle w:val="ListParagraph"/>
        <w:spacing w:line="360" w:lineRule="auto"/>
        <w:jc w:val="both"/>
        <w:rPr>
          <w:rFonts w:ascii="Arial" w:hAnsi="Arial" w:cs="Arial"/>
          <w:b/>
        </w:rPr>
      </w:pPr>
    </w:p>
    <w:tbl>
      <w:tblPr>
        <w:tblW w:w="106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8936"/>
      </w:tblGrid>
      <w:tr w:rsidR="008461C8" w:rsidRPr="00C35D1A" w:rsidTr="00B50719">
        <w:trPr>
          <w:trHeight w:val="79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1C8" w:rsidRPr="00481CA5" w:rsidRDefault="00481CA5" w:rsidP="00A348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8461C8" w:rsidRPr="00481CA5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61C8" w:rsidRPr="00481CA5" w:rsidRDefault="00A3486E" w:rsidP="00A3486E">
            <w:pPr>
              <w:rPr>
                <w:rFonts w:ascii="Arial" w:hAnsi="Arial" w:cs="Arial"/>
                <w:b/>
              </w:rPr>
            </w:pPr>
            <w:r w:rsidRPr="00481CA5">
              <w:rPr>
                <w:rFonts w:ascii="Arial" w:hAnsi="Arial" w:cs="Arial"/>
                <w:b/>
              </w:rPr>
              <w:t>BIDDER’S NAME</w:t>
            </w:r>
          </w:p>
        </w:tc>
      </w:tr>
      <w:tr w:rsidR="00E538A2" w:rsidRPr="00C35D1A" w:rsidTr="00B50719">
        <w:trPr>
          <w:trHeight w:val="80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A2" w:rsidRDefault="00E538A2" w:rsidP="00E538A2">
            <w:pPr>
              <w:jc w:val="center"/>
              <w:rPr>
                <w:rFonts w:ascii="Arial" w:hAnsi="Arial" w:cs="Arial"/>
                <w:b/>
              </w:rPr>
            </w:pPr>
          </w:p>
          <w:p w:rsidR="00E538A2" w:rsidRDefault="00E538A2" w:rsidP="00E538A2">
            <w:pPr>
              <w:jc w:val="center"/>
              <w:rPr>
                <w:rFonts w:ascii="Arial" w:hAnsi="Arial" w:cs="Arial"/>
                <w:b/>
              </w:rPr>
            </w:pPr>
          </w:p>
          <w:p w:rsidR="00E538A2" w:rsidRPr="00481CA5" w:rsidRDefault="00E538A2" w:rsidP="00E538A2">
            <w:pPr>
              <w:jc w:val="center"/>
              <w:rPr>
                <w:rFonts w:ascii="Arial" w:hAnsi="Arial" w:cs="Arial"/>
                <w:b/>
              </w:rPr>
            </w:pPr>
            <w:r w:rsidRPr="00481CA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38A2" w:rsidRPr="00E538A2" w:rsidRDefault="00E538A2" w:rsidP="00E538A2">
            <w:pPr>
              <w:rPr>
                <w:rFonts w:ascii="Arial" w:hAnsi="Arial" w:cs="Arial"/>
                <w:b/>
                <w:color w:val="000000"/>
              </w:rPr>
            </w:pPr>
            <w:r w:rsidRPr="00E538A2">
              <w:rPr>
                <w:rFonts w:ascii="Arial" w:hAnsi="Arial" w:cs="Arial"/>
                <w:b/>
                <w:color w:val="000000"/>
              </w:rPr>
              <w:t>RIFUMO EMPOWERMENT HOLDINGS</w:t>
            </w:r>
          </w:p>
        </w:tc>
      </w:tr>
      <w:tr w:rsidR="00E538A2" w:rsidRPr="00C35D1A" w:rsidTr="00B50719">
        <w:trPr>
          <w:trHeight w:val="80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A2" w:rsidRDefault="00E538A2" w:rsidP="00E538A2">
            <w:pPr>
              <w:jc w:val="center"/>
              <w:rPr>
                <w:rFonts w:ascii="Arial" w:hAnsi="Arial" w:cs="Arial"/>
                <w:b/>
              </w:rPr>
            </w:pPr>
          </w:p>
          <w:p w:rsidR="00E538A2" w:rsidRDefault="00E538A2" w:rsidP="00E538A2">
            <w:pPr>
              <w:jc w:val="center"/>
              <w:rPr>
                <w:rFonts w:ascii="Arial" w:hAnsi="Arial" w:cs="Arial"/>
                <w:b/>
              </w:rPr>
            </w:pPr>
          </w:p>
          <w:p w:rsidR="00E538A2" w:rsidRPr="00481CA5" w:rsidRDefault="00E538A2" w:rsidP="00E538A2">
            <w:pPr>
              <w:jc w:val="center"/>
              <w:rPr>
                <w:rFonts w:ascii="Arial" w:hAnsi="Arial" w:cs="Arial"/>
                <w:b/>
              </w:rPr>
            </w:pPr>
            <w:r w:rsidRPr="00481CA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38A2" w:rsidRPr="00E538A2" w:rsidRDefault="00E538A2" w:rsidP="00E538A2">
            <w:pPr>
              <w:rPr>
                <w:rFonts w:ascii="Arial" w:hAnsi="Arial" w:cs="Arial"/>
                <w:b/>
                <w:color w:val="000000"/>
              </w:rPr>
            </w:pPr>
            <w:r w:rsidRPr="00E538A2">
              <w:rPr>
                <w:rFonts w:ascii="Arial" w:hAnsi="Arial" w:cs="Arial"/>
                <w:b/>
                <w:color w:val="000000"/>
              </w:rPr>
              <w:t>SAGE INFORMATICS</w:t>
            </w:r>
          </w:p>
        </w:tc>
      </w:tr>
      <w:tr w:rsidR="00E538A2" w:rsidRPr="00C35D1A" w:rsidTr="00E538A2">
        <w:trPr>
          <w:trHeight w:val="80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A2" w:rsidRDefault="00E538A2" w:rsidP="00E538A2">
            <w:pPr>
              <w:jc w:val="center"/>
              <w:rPr>
                <w:rFonts w:ascii="Arial" w:hAnsi="Arial" w:cs="Arial"/>
                <w:b/>
              </w:rPr>
            </w:pPr>
          </w:p>
          <w:p w:rsidR="00E538A2" w:rsidRDefault="00E538A2" w:rsidP="00E538A2">
            <w:pPr>
              <w:jc w:val="center"/>
              <w:rPr>
                <w:rFonts w:ascii="Arial" w:hAnsi="Arial" w:cs="Arial"/>
                <w:b/>
              </w:rPr>
            </w:pPr>
          </w:p>
          <w:p w:rsidR="00E538A2" w:rsidRPr="00481CA5" w:rsidRDefault="00E538A2" w:rsidP="00E538A2">
            <w:pPr>
              <w:jc w:val="center"/>
              <w:rPr>
                <w:rFonts w:ascii="Arial" w:hAnsi="Arial" w:cs="Arial"/>
                <w:b/>
              </w:rPr>
            </w:pPr>
            <w:r w:rsidRPr="00481CA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38A2" w:rsidRPr="00E538A2" w:rsidRDefault="00E538A2" w:rsidP="00E538A2">
            <w:pPr>
              <w:rPr>
                <w:rFonts w:ascii="Arial" w:hAnsi="Arial" w:cs="Arial"/>
                <w:b/>
                <w:color w:val="000000"/>
              </w:rPr>
            </w:pPr>
            <w:r w:rsidRPr="00E538A2">
              <w:rPr>
                <w:rFonts w:ascii="Arial" w:hAnsi="Arial" w:cs="Arial"/>
                <w:b/>
                <w:color w:val="000000"/>
              </w:rPr>
              <w:t>SIZWE AFRICA IT GROUP</w:t>
            </w:r>
          </w:p>
        </w:tc>
      </w:tr>
      <w:tr w:rsidR="00E538A2" w:rsidRPr="00C35D1A" w:rsidTr="0052626F">
        <w:trPr>
          <w:trHeight w:val="80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A2" w:rsidRDefault="00E538A2" w:rsidP="00E538A2">
            <w:pPr>
              <w:jc w:val="center"/>
              <w:rPr>
                <w:rFonts w:ascii="Arial" w:hAnsi="Arial" w:cs="Arial"/>
                <w:b/>
              </w:rPr>
            </w:pPr>
          </w:p>
          <w:p w:rsidR="00E538A2" w:rsidRDefault="00E538A2" w:rsidP="00E538A2">
            <w:pPr>
              <w:jc w:val="center"/>
              <w:rPr>
                <w:rFonts w:ascii="Arial" w:hAnsi="Arial" w:cs="Arial"/>
                <w:b/>
              </w:rPr>
            </w:pPr>
          </w:p>
          <w:p w:rsidR="00E538A2" w:rsidRPr="00481CA5" w:rsidRDefault="00E538A2" w:rsidP="00E538A2">
            <w:pPr>
              <w:jc w:val="center"/>
              <w:rPr>
                <w:rFonts w:ascii="Arial" w:hAnsi="Arial" w:cs="Arial"/>
                <w:b/>
              </w:rPr>
            </w:pPr>
            <w:r w:rsidRPr="00481CA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38A2" w:rsidRPr="00E538A2" w:rsidRDefault="00E538A2" w:rsidP="00E538A2">
            <w:pPr>
              <w:rPr>
                <w:rFonts w:ascii="Arial" w:hAnsi="Arial" w:cs="Arial"/>
                <w:b/>
                <w:color w:val="000000"/>
              </w:rPr>
            </w:pPr>
            <w:r w:rsidRPr="00E538A2">
              <w:rPr>
                <w:rFonts w:ascii="Arial" w:hAnsi="Arial" w:cs="Arial"/>
                <w:b/>
                <w:color w:val="000000"/>
              </w:rPr>
              <w:t>HARAMBE TECHNOLOGIES</w:t>
            </w:r>
          </w:p>
        </w:tc>
      </w:tr>
      <w:tr w:rsidR="00E538A2" w:rsidRPr="00C35D1A" w:rsidTr="0052626F">
        <w:trPr>
          <w:trHeight w:val="80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A2" w:rsidRDefault="00E538A2" w:rsidP="00E538A2">
            <w:pPr>
              <w:jc w:val="center"/>
              <w:rPr>
                <w:rFonts w:ascii="Arial" w:hAnsi="Arial" w:cs="Arial"/>
                <w:b/>
              </w:rPr>
            </w:pPr>
          </w:p>
          <w:p w:rsidR="00E538A2" w:rsidRDefault="00E538A2" w:rsidP="00E538A2">
            <w:pPr>
              <w:jc w:val="center"/>
              <w:rPr>
                <w:rFonts w:ascii="Arial" w:hAnsi="Arial" w:cs="Arial"/>
                <w:b/>
              </w:rPr>
            </w:pPr>
          </w:p>
          <w:p w:rsidR="00E538A2" w:rsidRDefault="00E538A2" w:rsidP="00E538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38A2" w:rsidRPr="00E538A2" w:rsidRDefault="00E538A2" w:rsidP="00E538A2">
            <w:pPr>
              <w:rPr>
                <w:rFonts w:ascii="Arial" w:hAnsi="Arial" w:cs="Arial"/>
                <w:b/>
                <w:color w:val="000000"/>
              </w:rPr>
            </w:pPr>
            <w:r w:rsidRPr="00E538A2">
              <w:rPr>
                <w:rFonts w:ascii="Arial" w:hAnsi="Arial" w:cs="Arial"/>
                <w:b/>
                <w:color w:val="000000"/>
              </w:rPr>
              <w:t>DATACENTRIX</w:t>
            </w:r>
          </w:p>
        </w:tc>
      </w:tr>
      <w:tr w:rsidR="00E538A2" w:rsidRPr="00C35D1A" w:rsidTr="0052626F">
        <w:trPr>
          <w:trHeight w:val="80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A2" w:rsidRDefault="00E538A2" w:rsidP="00E538A2">
            <w:pPr>
              <w:jc w:val="center"/>
              <w:rPr>
                <w:rFonts w:ascii="Arial" w:hAnsi="Arial" w:cs="Arial"/>
                <w:b/>
              </w:rPr>
            </w:pPr>
          </w:p>
          <w:p w:rsidR="00E538A2" w:rsidRDefault="00E538A2" w:rsidP="00E538A2">
            <w:pPr>
              <w:jc w:val="center"/>
              <w:rPr>
                <w:rFonts w:ascii="Arial" w:hAnsi="Arial" w:cs="Arial"/>
                <w:b/>
              </w:rPr>
            </w:pPr>
          </w:p>
          <w:p w:rsidR="00E538A2" w:rsidRDefault="00E538A2" w:rsidP="00E538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9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38A2" w:rsidRPr="00E538A2" w:rsidRDefault="00E538A2" w:rsidP="00E538A2">
            <w:pPr>
              <w:rPr>
                <w:rFonts w:ascii="Arial" w:hAnsi="Arial" w:cs="Arial"/>
                <w:b/>
                <w:color w:val="000000"/>
              </w:rPr>
            </w:pPr>
            <w:r w:rsidRPr="00E538A2">
              <w:rPr>
                <w:rFonts w:ascii="Arial" w:hAnsi="Arial" w:cs="Arial"/>
                <w:b/>
                <w:color w:val="000000"/>
              </w:rPr>
              <w:t>BUSINESS CONNEXION</w:t>
            </w:r>
          </w:p>
        </w:tc>
      </w:tr>
    </w:tbl>
    <w:p w:rsidR="00F86B02" w:rsidRPr="008461C8" w:rsidRDefault="00F86B02" w:rsidP="008461C8">
      <w:pPr>
        <w:spacing w:line="360" w:lineRule="auto"/>
        <w:jc w:val="both"/>
        <w:rPr>
          <w:rFonts w:ascii="Arial" w:hAnsi="Arial" w:cs="Arial"/>
          <w:b/>
        </w:rPr>
      </w:pPr>
    </w:p>
    <w:sectPr w:rsidR="00F86B02" w:rsidRPr="008461C8" w:rsidSect="008673C0">
      <w:footerReference w:type="default" r:id="rId7"/>
      <w:headerReference w:type="first" r:id="rId8"/>
      <w:footerReference w:type="first" r:id="rId9"/>
      <w:pgSz w:w="11907" w:h="16839" w:code="9"/>
      <w:pgMar w:top="2439" w:right="1107" w:bottom="1440" w:left="1260" w:header="0" w:footer="10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F70" w:rsidRDefault="00D90F70">
      <w:r>
        <w:separator/>
      </w:r>
    </w:p>
  </w:endnote>
  <w:endnote w:type="continuationSeparator" w:id="0">
    <w:p w:rsidR="00D90F70" w:rsidRDefault="00D9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0D9" w:rsidRDefault="00811515">
    <w:pPr>
      <w:pStyle w:val="Foo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291465</wp:posOffset>
          </wp:positionV>
          <wp:extent cx="7658100" cy="276860"/>
          <wp:effectExtent l="0" t="0" r="0" b="0"/>
          <wp:wrapNone/>
          <wp:docPr id="3" name="Picture 3" descr="address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dress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0D9" w:rsidRPr="00277C31" w:rsidRDefault="00811515" w:rsidP="00277C31">
    <w:pPr>
      <w:pStyle w:val="Footer"/>
      <w:jc w:val="center"/>
      <w:rPr>
        <w:rFonts w:ascii="Lucida Sans" w:hAnsi="Lucida Sans"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-934720</wp:posOffset>
          </wp:positionH>
          <wp:positionV relativeFrom="paragraph">
            <wp:posOffset>257810</wp:posOffset>
          </wp:positionV>
          <wp:extent cx="7678420" cy="276860"/>
          <wp:effectExtent l="0" t="0" r="0" b="0"/>
          <wp:wrapNone/>
          <wp:docPr id="2" name="Picture 2" descr="address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dress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420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60D9">
      <w:rPr>
        <w:rFonts w:ascii="Myriad Pro" w:hAnsi="Myriad Pro"/>
        <w:color w:val="808080"/>
        <w:sz w:val="16"/>
        <w:szCs w:val="16"/>
      </w:rPr>
      <w:softHyphen/>
    </w:r>
    <w:r w:rsidR="00B860D9">
      <w:rPr>
        <w:rFonts w:ascii="Myriad Pro" w:hAnsi="Myriad Pro"/>
        <w:color w:val="808080"/>
        <w:sz w:val="16"/>
        <w:szCs w:val="16"/>
      </w:rPr>
      <w:softHyphen/>
    </w:r>
    <w:r w:rsidR="00B860D9">
      <w:rPr>
        <w:rFonts w:ascii="Myriad Pro" w:hAnsi="Myriad Pro"/>
        <w:color w:val="808080"/>
        <w:sz w:val="16"/>
        <w:szCs w:val="16"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F70" w:rsidRDefault="00D90F70">
      <w:r>
        <w:separator/>
      </w:r>
    </w:p>
  </w:footnote>
  <w:footnote w:type="continuationSeparator" w:id="0">
    <w:p w:rsidR="00D90F70" w:rsidRDefault="00D90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0D9" w:rsidRDefault="00811515" w:rsidP="00D739DE">
    <w:pPr>
      <w:pStyle w:val="Header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405765</wp:posOffset>
          </wp:positionV>
          <wp:extent cx="1483360" cy="790575"/>
          <wp:effectExtent l="0" t="0" r="0" b="0"/>
          <wp:wrapNone/>
          <wp:docPr id="1" name="Picture 1" descr="top nc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 nc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2D6B"/>
    <w:multiLevelType w:val="hybridMultilevel"/>
    <w:tmpl w:val="22B4B6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A6E71"/>
    <w:multiLevelType w:val="hybridMultilevel"/>
    <w:tmpl w:val="75D4E8E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441C1"/>
    <w:multiLevelType w:val="hybridMultilevel"/>
    <w:tmpl w:val="75D4E8E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52703"/>
    <w:multiLevelType w:val="hybridMultilevel"/>
    <w:tmpl w:val="04DE052E"/>
    <w:lvl w:ilvl="0" w:tplc="4CEA3F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EC"/>
    <w:rsid w:val="000028D1"/>
    <w:rsid w:val="00011D5A"/>
    <w:rsid w:val="00017905"/>
    <w:rsid w:val="00017AD4"/>
    <w:rsid w:val="000226E2"/>
    <w:rsid w:val="000227DB"/>
    <w:rsid w:val="00040EA8"/>
    <w:rsid w:val="000617C5"/>
    <w:rsid w:val="00073648"/>
    <w:rsid w:val="000B213A"/>
    <w:rsid w:val="000B5065"/>
    <w:rsid w:val="000C4548"/>
    <w:rsid w:val="000D477B"/>
    <w:rsid w:val="000F1608"/>
    <w:rsid w:val="000F242D"/>
    <w:rsid w:val="001173EF"/>
    <w:rsid w:val="00117C31"/>
    <w:rsid w:val="0012500E"/>
    <w:rsid w:val="00132966"/>
    <w:rsid w:val="0013781E"/>
    <w:rsid w:val="00152B22"/>
    <w:rsid w:val="0017393A"/>
    <w:rsid w:val="00174636"/>
    <w:rsid w:val="00193DE1"/>
    <w:rsid w:val="00197904"/>
    <w:rsid w:val="001A1A49"/>
    <w:rsid w:val="001B59C2"/>
    <w:rsid w:val="001E6154"/>
    <w:rsid w:val="00210C40"/>
    <w:rsid w:val="00212236"/>
    <w:rsid w:val="002146F3"/>
    <w:rsid w:val="002218E1"/>
    <w:rsid w:val="002278FA"/>
    <w:rsid w:val="00257FEF"/>
    <w:rsid w:val="00277C31"/>
    <w:rsid w:val="00290E53"/>
    <w:rsid w:val="002959EE"/>
    <w:rsid w:val="002B124E"/>
    <w:rsid w:val="002C3957"/>
    <w:rsid w:val="00306472"/>
    <w:rsid w:val="003328E7"/>
    <w:rsid w:val="0034751B"/>
    <w:rsid w:val="003507AB"/>
    <w:rsid w:val="00354433"/>
    <w:rsid w:val="00381303"/>
    <w:rsid w:val="00384812"/>
    <w:rsid w:val="00387FF6"/>
    <w:rsid w:val="003907A7"/>
    <w:rsid w:val="00395D57"/>
    <w:rsid w:val="003B096E"/>
    <w:rsid w:val="003C24A0"/>
    <w:rsid w:val="003E574E"/>
    <w:rsid w:val="003E6DCE"/>
    <w:rsid w:val="003F58F0"/>
    <w:rsid w:val="00400875"/>
    <w:rsid w:val="004245EF"/>
    <w:rsid w:val="004310A1"/>
    <w:rsid w:val="00481CA5"/>
    <w:rsid w:val="004B0F6C"/>
    <w:rsid w:val="004B63C8"/>
    <w:rsid w:val="004C6093"/>
    <w:rsid w:val="004D5ACA"/>
    <w:rsid w:val="00503FF7"/>
    <w:rsid w:val="0051093F"/>
    <w:rsid w:val="00511A0F"/>
    <w:rsid w:val="00512D47"/>
    <w:rsid w:val="00530677"/>
    <w:rsid w:val="0053451A"/>
    <w:rsid w:val="00564DB9"/>
    <w:rsid w:val="00583907"/>
    <w:rsid w:val="00587052"/>
    <w:rsid w:val="00593AF7"/>
    <w:rsid w:val="00596EED"/>
    <w:rsid w:val="00597725"/>
    <w:rsid w:val="005B6A70"/>
    <w:rsid w:val="005C6BD9"/>
    <w:rsid w:val="005D5CDF"/>
    <w:rsid w:val="005E030B"/>
    <w:rsid w:val="00601DAB"/>
    <w:rsid w:val="0061406B"/>
    <w:rsid w:val="00624546"/>
    <w:rsid w:val="006415BC"/>
    <w:rsid w:val="00673DE0"/>
    <w:rsid w:val="00681E84"/>
    <w:rsid w:val="006A7A34"/>
    <w:rsid w:val="006B3809"/>
    <w:rsid w:val="006D0B59"/>
    <w:rsid w:val="006F1705"/>
    <w:rsid w:val="0074503E"/>
    <w:rsid w:val="007466AE"/>
    <w:rsid w:val="00784D37"/>
    <w:rsid w:val="007A1DC8"/>
    <w:rsid w:val="007A41DD"/>
    <w:rsid w:val="007A60D4"/>
    <w:rsid w:val="007C0182"/>
    <w:rsid w:val="007E0D5B"/>
    <w:rsid w:val="007E1F1F"/>
    <w:rsid w:val="007F4637"/>
    <w:rsid w:val="00801ED2"/>
    <w:rsid w:val="00803617"/>
    <w:rsid w:val="00811515"/>
    <w:rsid w:val="008461C8"/>
    <w:rsid w:val="008673C0"/>
    <w:rsid w:val="0089033B"/>
    <w:rsid w:val="008B78DC"/>
    <w:rsid w:val="008F34B4"/>
    <w:rsid w:val="008F72BF"/>
    <w:rsid w:val="009006C3"/>
    <w:rsid w:val="00904C19"/>
    <w:rsid w:val="00906DC5"/>
    <w:rsid w:val="009143B3"/>
    <w:rsid w:val="00937394"/>
    <w:rsid w:val="009428D7"/>
    <w:rsid w:val="0096542D"/>
    <w:rsid w:val="00993BEC"/>
    <w:rsid w:val="009A1E2E"/>
    <w:rsid w:val="009B6CD7"/>
    <w:rsid w:val="009C09EF"/>
    <w:rsid w:val="009C335A"/>
    <w:rsid w:val="009D131D"/>
    <w:rsid w:val="00A01107"/>
    <w:rsid w:val="00A04C62"/>
    <w:rsid w:val="00A075F2"/>
    <w:rsid w:val="00A11470"/>
    <w:rsid w:val="00A164EA"/>
    <w:rsid w:val="00A26D22"/>
    <w:rsid w:val="00A3486E"/>
    <w:rsid w:val="00A404E3"/>
    <w:rsid w:val="00A50C16"/>
    <w:rsid w:val="00A642E4"/>
    <w:rsid w:val="00A700BE"/>
    <w:rsid w:val="00A76DB7"/>
    <w:rsid w:val="00A86103"/>
    <w:rsid w:val="00AB1580"/>
    <w:rsid w:val="00AB3DFD"/>
    <w:rsid w:val="00AC31A5"/>
    <w:rsid w:val="00AE1AC3"/>
    <w:rsid w:val="00B01238"/>
    <w:rsid w:val="00B04C9A"/>
    <w:rsid w:val="00B10E3B"/>
    <w:rsid w:val="00B23215"/>
    <w:rsid w:val="00B2551A"/>
    <w:rsid w:val="00B340E9"/>
    <w:rsid w:val="00B42B5D"/>
    <w:rsid w:val="00B45BE7"/>
    <w:rsid w:val="00B50719"/>
    <w:rsid w:val="00B53025"/>
    <w:rsid w:val="00B54345"/>
    <w:rsid w:val="00B558A9"/>
    <w:rsid w:val="00B860D9"/>
    <w:rsid w:val="00BA0549"/>
    <w:rsid w:val="00BD2E2B"/>
    <w:rsid w:val="00BD6F02"/>
    <w:rsid w:val="00BE03DA"/>
    <w:rsid w:val="00C11355"/>
    <w:rsid w:val="00C168B0"/>
    <w:rsid w:val="00C2449F"/>
    <w:rsid w:val="00C35D1A"/>
    <w:rsid w:val="00C3665D"/>
    <w:rsid w:val="00C44BBD"/>
    <w:rsid w:val="00C44DA3"/>
    <w:rsid w:val="00C535E3"/>
    <w:rsid w:val="00C717EC"/>
    <w:rsid w:val="00C92820"/>
    <w:rsid w:val="00C93559"/>
    <w:rsid w:val="00C97462"/>
    <w:rsid w:val="00CA5E57"/>
    <w:rsid w:val="00CA697B"/>
    <w:rsid w:val="00CC0AD1"/>
    <w:rsid w:val="00CD71FA"/>
    <w:rsid w:val="00CE33FA"/>
    <w:rsid w:val="00CE5BED"/>
    <w:rsid w:val="00CF1FF3"/>
    <w:rsid w:val="00D1544F"/>
    <w:rsid w:val="00D15510"/>
    <w:rsid w:val="00D160AA"/>
    <w:rsid w:val="00D17EF1"/>
    <w:rsid w:val="00D20B23"/>
    <w:rsid w:val="00D26A0B"/>
    <w:rsid w:val="00D508C2"/>
    <w:rsid w:val="00D50D6D"/>
    <w:rsid w:val="00D634E2"/>
    <w:rsid w:val="00D64DCD"/>
    <w:rsid w:val="00D739DE"/>
    <w:rsid w:val="00D878F5"/>
    <w:rsid w:val="00D90F70"/>
    <w:rsid w:val="00D959F8"/>
    <w:rsid w:val="00DB5292"/>
    <w:rsid w:val="00DC67A6"/>
    <w:rsid w:val="00DD2087"/>
    <w:rsid w:val="00DD41B3"/>
    <w:rsid w:val="00DE004D"/>
    <w:rsid w:val="00E04BEE"/>
    <w:rsid w:val="00E15081"/>
    <w:rsid w:val="00E15A5B"/>
    <w:rsid w:val="00E25CE5"/>
    <w:rsid w:val="00E538A2"/>
    <w:rsid w:val="00E74C5D"/>
    <w:rsid w:val="00E821F2"/>
    <w:rsid w:val="00E8282E"/>
    <w:rsid w:val="00EB6FC7"/>
    <w:rsid w:val="00EE73BD"/>
    <w:rsid w:val="00F0462F"/>
    <w:rsid w:val="00F074B7"/>
    <w:rsid w:val="00F17D59"/>
    <w:rsid w:val="00F206DA"/>
    <w:rsid w:val="00F31775"/>
    <w:rsid w:val="00F31C7F"/>
    <w:rsid w:val="00F35C34"/>
    <w:rsid w:val="00F40235"/>
    <w:rsid w:val="00F55159"/>
    <w:rsid w:val="00F7438F"/>
    <w:rsid w:val="00F86B02"/>
    <w:rsid w:val="00FA1AF1"/>
    <w:rsid w:val="00FA717A"/>
    <w:rsid w:val="00FB3DAF"/>
    <w:rsid w:val="00FC1AA2"/>
    <w:rsid w:val="00FD0302"/>
    <w:rsid w:val="00FE0CA0"/>
    <w:rsid w:val="00FE20C9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90"/>
    </o:shapedefaults>
    <o:shapelayout v:ext="edit">
      <o:idmap v:ext="edit" data="1"/>
    </o:shapelayout>
  </w:shapeDefaults>
  <w:decimalSymbol w:val="."/>
  <w:listSeparator w:val=","/>
  <w15:chartTrackingRefBased/>
  <w15:docId w15:val="{F0C274C3-CCA0-4832-8FF0-21D7D4A8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BE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03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03DA"/>
    <w:pPr>
      <w:tabs>
        <w:tab w:val="center" w:pos="4320"/>
        <w:tab w:val="right" w:pos="8640"/>
      </w:tabs>
    </w:pPr>
  </w:style>
  <w:style w:type="character" w:styleId="Hyperlink">
    <w:name w:val="Hyperlink"/>
    <w:rsid w:val="00277C31"/>
    <w:rPr>
      <w:color w:val="0000FF"/>
      <w:u w:val="single"/>
    </w:rPr>
  </w:style>
  <w:style w:type="paragraph" w:styleId="BalloonText">
    <w:name w:val="Balloon Text"/>
    <w:basedOn w:val="Normal"/>
    <w:semiHidden/>
    <w:rsid w:val="00A861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qinga.NCR\Local%20Settings\Temporary%20Internet%20Files\OLK19A\NCR%20Col%20printer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NCR Col printer new.dot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to type here …</vt:lpstr>
    </vt:vector>
  </TitlesOfParts>
  <Company>HPG Advertising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to type here …</dc:title>
  <dc:subject/>
  <dc:creator>Tqinga</dc:creator>
  <cp:keywords/>
  <cp:lastModifiedBy>Tiny Masengana</cp:lastModifiedBy>
  <cp:revision>2</cp:revision>
  <cp:lastPrinted>2018-10-30T07:19:00Z</cp:lastPrinted>
  <dcterms:created xsi:type="dcterms:W3CDTF">2021-02-19T10:17:00Z</dcterms:created>
  <dcterms:modified xsi:type="dcterms:W3CDTF">2021-02-19T10:17:00Z</dcterms:modified>
</cp:coreProperties>
</file>